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D8" w:rsidRPr="001A6F11" w:rsidRDefault="00C610D8" w:rsidP="001A6F11">
      <w:pPr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1A6F11">
        <w:rPr>
          <w:rFonts w:ascii="Times New Roman" w:hAnsi="Times New Roman"/>
          <w:sz w:val="32"/>
          <w:szCs w:val="32"/>
        </w:rPr>
        <w:t>Спортивный праздник в рамках акции «Спорт-альтернатива пагубным привычкам».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1-4кл.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Предварительно был проведен конкурс плакатов. 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 праздника: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Команды-участницы входят в спортивный зал.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приветствует участников соревнований и обращается к ним с вступительным словом.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праздника необходимо иметь спортивную форму и придумать  название команды. Все приглашенные образуют общий круг и выполняют комплекс 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Спортивная программа.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1конкурс:  «Кто быстрее». Участники выстраиваются во встречные колонны, нужно добежать до средней линии, коснуться пола рукой, вернуться и передать эстафету следующему.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2конкурс: Тоже с волейбольным мячом. Инвентарь: 2 волейбольных мяча. 3конкурс: Тоже с баскетбольным мячом (касание ногой). Инвентарь: 2 баскетбольных мяча. 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для болельщиков: Прыжки через скакалку (кто дольше). Инвентарь: скакалки.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конкурс: «Передача мяча». Инвентарь: 2 волейбольных мяча. Команды выстраиваются в колонну по одному (и.п. широкая стойка). Мяч передают между ногами, замыкающий бежит и становится впереди колонны.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конкурс: Тоже мяч передают вверху над головой. Инвентарь 2 волейбольных мяча.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конкурс: «Кто точнее». Инвентарь 3 теннисных мяча. Участники по очереди выполняют броски по мишени, результат суммируют. 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для болельщиков (Лазание по канату).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конкурс: «Вращение обруча». Инвентарь 2 обруча. Участники по очереди выбегают к обручу, вращают его10 раз и передают эстафету следующему.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конкурс: «Переправа». Инвентарь: 2 обруча. Первый участник бежит в обруче на противоположную сторону площадки, возвращается обратно, забирает 2 участника, бегут вместе, 1 остается, 2 бежит обратно т.д. побеждает команда финишировавшая первой.</w:t>
      </w:r>
    </w:p>
    <w:p w:rsidR="00C610D8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 время соревнований счет фиксируют на перекидном табло).</w:t>
      </w:r>
    </w:p>
    <w:p w:rsidR="00C610D8" w:rsidRPr="006B5B6A" w:rsidRDefault="00C610D8" w:rsidP="001A6F1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 объявляет результаты. Награждают победителей и участников соревнований.                                                                                                   </w:t>
      </w:r>
    </w:p>
    <w:sectPr w:rsidR="00C610D8" w:rsidRPr="006B5B6A" w:rsidSect="008F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B6A"/>
    <w:rsid w:val="00043B2C"/>
    <w:rsid w:val="001A6F11"/>
    <w:rsid w:val="002A5444"/>
    <w:rsid w:val="00504F83"/>
    <w:rsid w:val="00551BA8"/>
    <w:rsid w:val="00607146"/>
    <w:rsid w:val="006B5B6A"/>
    <w:rsid w:val="008032A4"/>
    <w:rsid w:val="008F381E"/>
    <w:rsid w:val="00913380"/>
    <w:rsid w:val="009C73C3"/>
    <w:rsid w:val="00B0557D"/>
    <w:rsid w:val="00B2607D"/>
    <w:rsid w:val="00B83245"/>
    <w:rsid w:val="00C26604"/>
    <w:rsid w:val="00C610D8"/>
    <w:rsid w:val="00CE1FA6"/>
    <w:rsid w:val="00E16CA1"/>
    <w:rsid w:val="00E60ACD"/>
    <w:rsid w:val="00EB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2</Pages>
  <Words>290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4</cp:revision>
  <dcterms:created xsi:type="dcterms:W3CDTF">2014-12-07T11:48:00Z</dcterms:created>
  <dcterms:modified xsi:type="dcterms:W3CDTF">2014-12-09T14:50:00Z</dcterms:modified>
</cp:coreProperties>
</file>